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B5" w:rsidRPr="00475685" w:rsidRDefault="006C15B5" w:rsidP="009F158F">
      <w:pPr>
        <w:widowControl/>
        <w:tabs>
          <w:tab w:val="left" w:pos="1173"/>
          <w:tab w:val="left" w:pos="2253"/>
          <w:tab w:val="left" w:pos="3333"/>
          <w:tab w:val="left" w:pos="4413"/>
          <w:tab w:val="left" w:pos="5493"/>
          <w:tab w:val="left" w:pos="6573"/>
        </w:tabs>
        <w:ind w:left="93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475685">
        <w:rPr>
          <w:rFonts w:ascii="仿宋_GB2312" w:eastAsia="仿宋_GB2312" w:hAnsi="宋体" w:cs="仿宋_GB2312" w:hint="eastAsia"/>
          <w:kern w:val="0"/>
          <w:sz w:val="32"/>
          <w:szCs w:val="32"/>
        </w:rPr>
        <w:t>附件：</w:t>
      </w:r>
    </w:p>
    <w:p w:rsidR="006C15B5" w:rsidRDefault="006C15B5" w:rsidP="00877D6D">
      <w:pPr>
        <w:widowControl/>
        <w:tabs>
          <w:tab w:val="left" w:pos="1173"/>
          <w:tab w:val="left" w:pos="2253"/>
          <w:tab w:val="left" w:pos="3333"/>
          <w:tab w:val="left" w:pos="4413"/>
          <w:tab w:val="left" w:pos="5493"/>
          <w:tab w:val="left" w:pos="6573"/>
        </w:tabs>
        <w:ind w:left="93"/>
        <w:jc w:val="center"/>
        <w:outlineLvl w:val="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2014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年中央财经大学继续教育学院授课</w:t>
      </w:r>
      <w:r w:rsidRPr="00475685">
        <w:rPr>
          <w:rFonts w:ascii="仿宋_GB2312" w:eastAsia="仿宋_GB2312" w:hAnsi="宋体" w:cs="仿宋_GB2312" w:hint="eastAsia"/>
          <w:kern w:val="0"/>
          <w:sz w:val="32"/>
          <w:szCs w:val="32"/>
        </w:rPr>
        <w:t>教师名单</w:t>
      </w:r>
    </w:p>
    <w:p w:rsidR="006C15B5" w:rsidRPr="00877D6D" w:rsidRDefault="006C15B5" w:rsidP="00877D6D">
      <w:pPr>
        <w:widowControl/>
        <w:tabs>
          <w:tab w:val="left" w:pos="1493"/>
          <w:tab w:val="left" w:pos="2893"/>
          <w:tab w:val="left" w:pos="4293"/>
          <w:tab w:val="left" w:pos="5693"/>
          <w:tab w:val="left" w:pos="7093"/>
        </w:tabs>
        <w:ind w:left="93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877D6D">
        <w:rPr>
          <w:rFonts w:ascii="仿宋_GB2312" w:eastAsia="仿宋_GB2312" w:hAnsi="宋体" w:cs="仿宋_GB2312" w:hint="eastAsia"/>
          <w:kern w:val="0"/>
          <w:sz w:val="32"/>
          <w:szCs w:val="32"/>
        </w:rPr>
        <w:t>海南函授站：</w:t>
      </w:r>
    </w:p>
    <w:p w:rsidR="006C15B5" w:rsidRPr="00877D6D" w:rsidRDefault="006C15B5" w:rsidP="00877D6D">
      <w:pPr>
        <w:widowControl/>
        <w:tabs>
          <w:tab w:val="left" w:pos="1493"/>
          <w:tab w:val="left" w:pos="2893"/>
          <w:tab w:val="left" w:pos="4293"/>
          <w:tab w:val="left" w:pos="5693"/>
          <w:tab w:val="left" w:pos="7093"/>
        </w:tabs>
        <w:ind w:left="93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  </w:t>
      </w:r>
      <w:r w:rsidRPr="00877D6D">
        <w:rPr>
          <w:rFonts w:ascii="仿宋_GB2312" w:eastAsia="仿宋_GB2312" w:hAnsi="宋体" w:cs="仿宋_GB2312" w:hint="eastAsia"/>
          <w:kern w:val="0"/>
          <w:sz w:val="32"/>
          <w:szCs w:val="32"/>
        </w:rPr>
        <w:t>王斌、李金良、陈小燕、刘丽琼、胡治文、甘忠广</w:t>
      </w:r>
    </w:p>
    <w:p w:rsidR="006C15B5" w:rsidRPr="00877D6D" w:rsidRDefault="006C15B5" w:rsidP="00877D6D">
      <w:pPr>
        <w:widowControl/>
        <w:tabs>
          <w:tab w:val="left" w:pos="1493"/>
          <w:tab w:val="left" w:pos="2893"/>
          <w:tab w:val="left" w:pos="4293"/>
          <w:tab w:val="left" w:pos="5693"/>
          <w:tab w:val="left" w:pos="7093"/>
        </w:tabs>
        <w:ind w:left="93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877D6D">
        <w:rPr>
          <w:rFonts w:ascii="仿宋_GB2312" w:eastAsia="仿宋_GB2312" w:hAnsi="宋体" w:cs="仿宋_GB2312" w:hint="eastAsia"/>
          <w:kern w:val="0"/>
          <w:sz w:val="32"/>
          <w:szCs w:val="32"/>
        </w:rPr>
        <w:t>连云港函授站：</w:t>
      </w:r>
    </w:p>
    <w:p w:rsidR="006C15B5" w:rsidRPr="00877D6D" w:rsidRDefault="006C15B5" w:rsidP="00877D6D">
      <w:pPr>
        <w:widowControl/>
        <w:tabs>
          <w:tab w:val="left" w:pos="1493"/>
          <w:tab w:val="left" w:pos="2893"/>
          <w:tab w:val="left" w:pos="4293"/>
          <w:tab w:val="left" w:pos="5693"/>
          <w:tab w:val="left" w:pos="7093"/>
        </w:tabs>
        <w:ind w:left="93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  </w:t>
      </w:r>
      <w:r w:rsidRPr="00877D6D">
        <w:rPr>
          <w:rFonts w:ascii="仿宋_GB2312" w:eastAsia="仿宋_GB2312" w:hAnsi="宋体" w:cs="仿宋_GB2312" w:hint="eastAsia"/>
          <w:kern w:val="0"/>
          <w:sz w:val="32"/>
          <w:szCs w:val="32"/>
        </w:rPr>
        <w:t>刘剑波</w:t>
      </w:r>
    </w:p>
    <w:p w:rsidR="006C15B5" w:rsidRPr="00877D6D" w:rsidRDefault="006C15B5" w:rsidP="00877D6D">
      <w:pPr>
        <w:widowControl/>
        <w:tabs>
          <w:tab w:val="left" w:pos="1493"/>
          <w:tab w:val="left" w:pos="2893"/>
          <w:tab w:val="left" w:pos="4293"/>
          <w:tab w:val="left" w:pos="5693"/>
          <w:tab w:val="left" w:pos="7093"/>
        </w:tabs>
        <w:ind w:left="93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877D6D">
        <w:rPr>
          <w:rFonts w:ascii="仿宋_GB2312" w:eastAsia="仿宋_GB2312" w:hAnsi="宋体" w:cs="仿宋_GB2312" w:hint="eastAsia"/>
          <w:kern w:val="0"/>
          <w:sz w:val="32"/>
          <w:szCs w:val="32"/>
        </w:rPr>
        <w:t>玉溪函授站：</w:t>
      </w:r>
    </w:p>
    <w:p w:rsidR="006C15B5" w:rsidRPr="00877D6D" w:rsidRDefault="006C15B5" w:rsidP="00877D6D">
      <w:pPr>
        <w:widowControl/>
        <w:tabs>
          <w:tab w:val="left" w:pos="1493"/>
          <w:tab w:val="left" w:pos="2893"/>
          <w:tab w:val="left" w:pos="4293"/>
          <w:tab w:val="left" w:pos="5693"/>
          <w:tab w:val="left" w:pos="7093"/>
        </w:tabs>
        <w:ind w:left="93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  </w:t>
      </w:r>
      <w:r w:rsidRPr="00877D6D">
        <w:rPr>
          <w:rFonts w:ascii="仿宋_GB2312" w:eastAsia="仿宋_GB2312" w:hAnsi="宋体" w:cs="仿宋_GB2312" w:hint="eastAsia"/>
          <w:kern w:val="0"/>
          <w:sz w:val="32"/>
          <w:szCs w:val="32"/>
        </w:rPr>
        <w:t>阮萍</w:t>
      </w:r>
    </w:p>
    <w:p w:rsidR="006C15B5" w:rsidRPr="00877D6D" w:rsidRDefault="006C15B5" w:rsidP="00877D6D">
      <w:pPr>
        <w:widowControl/>
        <w:tabs>
          <w:tab w:val="left" w:pos="1493"/>
          <w:tab w:val="left" w:pos="2893"/>
          <w:tab w:val="left" w:pos="4293"/>
          <w:tab w:val="left" w:pos="5693"/>
          <w:tab w:val="left" w:pos="7093"/>
        </w:tabs>
        <w:ind w:left="93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 w:rsidRPr="00877D6D">
        <w:rPr>
          <w:rFonts w:ascii="仿宋_GB2312" w:eastAsia="仿宋_GB2312" w:hAnsi="宋体" w:cs="仿宋_GB2312" w:hint="eastAsia"/>
          <w:kern w:val="0"/>
          <w:sz w:val="32"/>
          <w:szCs w:val="32"/>
        </w:rPr>
        <w:t>龙岩函授站</w:t>
      </w:r>
      <w:r w:rsidRPr="00877D6D">
        <w:rPr>
          <w:rFonts w:ascii="仿宋_GB2312" w:eastAsia="仿宋_GB2312" w:hAnsi="宋体" w:cs="仿宋_GB2312"/>
          <w:kern w:val="0"/>
          <w:sz w:val="32"/>
          <w:szCs w:val="32"/>
        </w:rPr>
        <w:t>:</w:t>
      </w:r>
    </w:p>
    <w:p w:rsidR="006C15B5" w:rsidRPr="00877D6D" w:rsidRDefault="006C15B5" w:rsidP="00877D6D">
      <w:pPr>
        <w:widowControl/>
        <w:tabs>
          <w:tab w:val="left" w:pos="1493"/>
          <w:tab w:val="left" w:pos="2893"/>
          <w:tab w:val="left" w:pos="4293"/>
          <w:tab w:val="left" w:pos="5693"/>
          <w:tab w:val="left" w:pos="7093"/>
        </w:tabs>
        <w:ind w:left="93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  </w:t>
      </w:r>
      <w:r w:rsidRPr="00877D6D">
        <w:rPr>
          <w:rFonts w:ascii="仿宋_GB2312" w:eastAsia="仿宋_GB2312" w:hAnsi="宋体" w:cs="仿宋_GB2312" w:hint="eastAsia"/>
          <w:kern w:val="0"/>
          <w:sz w:val="32"/>
          <w:szCs w:val="32"/>
        </w:rPr>
        <w:t>曾小凤、黄雪英</w:t>
      </w:r>
    </w:p>
    <w:p w:rsidR="006C15B5" w:rsidRPr="00877D6D" w:rsidRDefault="006C15B5" w:rsidP="00877D6D">
      <w:pPr>
        <w:widowControl/>
        <w:tabs>
          <w:tab w:val="left" w:pos="1493"/>
          <w:tab w:val="left" w:pos="2893"/>
          <w:tab w:val="left" w:pos="4293"/>
          <w:tab w:val="left" w:pos="5693"/>
          <w:tab w:val="left" w:pos="7093"/>
        </w:tabs>
        <w:ind w:left="93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877D6D">
        <w:rPr>
          <w:rFonts w:ascii="仿宋_GB2312" w:eastAsia="仿宋_GB2312" w:hAnsi="宋体" w:cs="仿宋_GB2312" w:hint="eastAsia"/>
          <w:kern w:val="0"/>
          <w:sz w:val="32"/>
          <w:szCs w:val="32"/>
        </w:rPr>
        <w:t>福州函授站：</w:t>
      </w:r>
    </w:p>
    <w:p w:rsidR="006C15B5" w:rsidRPr="0067716C" w:rsidRDefault="006C15B5" w:rsidP="00A50A89">
      <w:pPr>
        <w:widowControl/>
        <w:tabs>
          <w:tab w:val="left" w:pos="1493"/>
          <w:tab w:val="left" w:pos="2893"/>
          <w:tab w:val="left" w:pos="4293"/>
          <w:tab w:val="left" w:pos="5693"/>
          <w:tab w:val="left" w:pos="7093"/>
        </w:tabs>
        <w:ind w:left="93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877D6D">
        <w:rPr>
          <w:rFonts w:ascii="仿宋_GB2312" w:eastAsia="仿宋_GB2312" w:hAnsi="宋体" w:cs="仿宋_GB2312"/>
          <w:kern w:val="0"/>
          <w:sz w:val="32"/>
          <w:szCs w:val="32"/>
        </w:rPr>
        <w:t xml:space="preserve">    </w:t>
      </w:r>
      <w:r w:rsidRPr="00877D6D">
        <w:rPr>
          <w:rFonts w:ascii="仿宋_GB2312" w:eastAsia="仿宋_GB2312" w:hAnsi="宋体" w:cs="仿宋_GB2312" w:hint="eastAsia"/>
          <w:kern w:val="0"/>
          <w:sz w:val="32"/>
          <w:szCs w:val="32"/>
        </w:rPr>
        <w:t>陈凤兰</w:t>
      </w:r>
    </w:p>
    <w:sectPr w:rsidR="006C15B5" w:rsidRPr="0067716C" w:rsidSect="00034E08">
      <w:headerReference w:type="default" r:id="rId7"/>
      <w:footerReference w:type="default" r:id="rId8"/>
      <w:pgSz w:w="11906" w:h="16838"/>
      <w:pgMar w:top="1418" w:right="136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5B5" w:rsidRDefault="006C15B5">
      <w:r>
        <w:separator/>
      </w:r>
    </w:p>
  </w:endnote>
  <w:endnote w:type="continuationSeparator" w:id="1">
    <w:p w:rsidR="006C15B5" w:rsidRDefault="006C1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B5" w:rsidRDefault="006C15B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5B5" w:rsidRDefault="006C15B5">
      <w:r>
        <w:separator/>
      </w:r>
    </w:p>
  </w:footnote>
  <w:footnote w:type="continuationSeparator" w:id="1">
    <w:p w:rsidR="006C15B5" w:rsidRDefault="006C1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B5" w:rsidRDefault="006C15B5" w:rsidP="00E309BD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A6A0A"/>
    <w:multiLevelType w:val="hybridMultilevel"/>
    <w:tmpl w:val="5398727C"/>
    <w:lvl w:ilvl="0" w:tplc="D86071C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8987A5C"/>
    <w:multiLevelType w:val="hybridMultilevel"/>
    <w:tmpl w:val="A9DE45E8"/>
    <w:lvl w:ilvl="0" w:tplc="B67899C6">
      <w:start w:val="1"/>
      <w:numFmt w:val="japaneseCounting"/>
      <w:lvlText w:val="（%1）"/>
      <w:lvlJc w:val="left"/>
      <w:pPr>
        <w:tabs>
          <w:tab w:val="num" w:pos="1725"/>
        </w:tabs>
        <w:ind w:left="1725" w:hanging="10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">
    <w:nsid w:val="74E42282"/>
    <w:multiLevelType w:val="hybridMultilevel"/>
    <w:tmpl w:val="BC30EEC6"/>
    <w:lvl w:ilvl="0" w:tplc="A99A2486">
      <w:start w:val="1"/>
      <w:numFmt w:val="japaneseCounting"/>
      <w:lvlText w:val="第%1条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AED3C18"/>
    <w:multiLevelType w:val="hybridMultilevel"/>
    <w:tmpl w:val="ED5A4748"/>
    <w:lvl w:ilvl="0" w:tplc="0BC02996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66B"/>
    <w:rsid w:val="000031F4"/>
    <w:rsid w:val="00034E08"/>
    <w:rsid w:val="00042336"/>
    <w:rsid w:val="00054269"/>
    <w:rsid w:val="0005476A"/>
    <w:rsid w:val="0005587B"/>
    <w:rsid w:val="00056F97"/>
    <w:rsid w:val="0007162A"/>
    <w:rsid w:val="000E3771"/>
    <w:rsid w:val="000E5E1C"/>
    <w:rsid w:val="000F2B13"/>
    <w:rsid w:val="00101F2F"/>
    <w:rsid w:val="0011432F"/>
    <w:rsid w:val="00186A48"/>
    <w:rsid w:val="001A0CAC"/>
    <w:rsid w:val="001A60FD"/>
    <w:rsid w:val="001E4CCA"/>
    <w:rsid w:val="001F20F0"/>
    <w:rsid w:val="002016D2"/>
    <w:rsid w:val="00246CDC"/>
    <w:rsid w:val="00296D76"/>
    <w:rsid w:val="00297DE8"/>
    <w:rsid w:val="002A14BC"/>
    <w:rsid w:val="002B2DC3"/>
    <w:rsid w:val="002B3A96"/>
    <w:rsid w:val="002B70F9"/>
    <w:rsid w:val="002C4287"/>
    <w:rsid w:val="002C4C90"/>
    <w:rsid w:val="003447A9"/>
    <w:rsid w:val="00364AA8"/>
    <w:rsid w:val="00366774"/>
    <w:rsid w:val="003B4204"/>
    <w:rsid w:val="003B7093"/>
    <w:rsid w:val="003F624E"/>
    <w:rsid w:val="003F6AAC"/>
    <w:rsid w:val="00406826"/>
    <w:rsid w:val="004136EB"/>
    <w:rsid w:val="0041479B"/>
    <w:rsid w:val="00446467"/>
    <w:rsid w:val="00475685"/>
    <w:rsid w:val="004860BC"/>
    <w:rsid w:val="004B1C1E"/>
    <w:rsid w:val="004E707C"/>
    <w:rsid w:val="004F051B"/>
    <w:rsid w:val="004F3CDB"/>
    <w:rsid w:val="0050502F"/>
    <w:rsid w:val="005209FD"/>
    <w:rsid w:val="0053123F"/>
    <w:rsid w:val="005403BA"/>
    <w:rsid w:val="005900E6"/>
    <w:rsid w:val="00597C69"/>
    <w:rsid w:val="005A0FDB"/>
    <w:rsid w:val="005A6B29"/>
    <w:rsid w:val="005B7ACC"/>
    <w:rsid w:val="005D0228"/>
    <w:rsid w:val="00604BD3"/>
    <w:rsid w:val="0067716C"/>
    <w:rsid w:val="00692689"/>
    <w:rsid w:val="006A35EC"/>
    <w:rsid w:val="006B7389"/>
    <w:rsid w:val="006C15B5"/>
    <w:rsid w:val="006D19E5"/>
    <w:rsid w:val="006E6DFF"/>
    <w:rsid w:val="00706ED3"/>
    <w:rsid w:val="00716BBA"/>
    <w:rsid w:val="0072266B"/>
    <w:rsid w:val="0073231E"/>
    <w:rsid w:val="007333D5"/>
    <w:rsid w:val="00742CEC"/>
    <w:rsid w:val="00744B15"/>
    <w:rsid w:val="00770287"/>
    <w:rsid w:val="007E1074"/>
    <w:rsid w:val="00823223"/>
    <w:rsid w:val="008301B1"/>
    <w:rsid w:val="00870258"/>
    <w:rsid w:val="00877D6D"/>
    <w:rsid w:val="008809EF"/>
    <w:rsid w:val="0089134F"/>
    <w:rsid w:val="008924C6"/>
    <w:rsid w:val="008A0F32"/>
    <w:rsid w:val="008A7BE5"/>
    <w:rsid w:val="008B570F"/>
    <w:rsid w:val="008E0CF8"/>
    <w:rsid w:val="008E1AAA"/>
    <w:rsid w:val="008E22D8"/>
    <w:rsid w:val="008E38EE"/>
    <w:rsid w:val="009B76F6"/>
    <w:rsid w:val="009C1B58"/>
    <w:rsid w:val="009C3858"/>
    <w:rsid w:val="009C59AB"/>
    <w:rsid w:val="009C72D1"/>
    <w:rsid w:val="009D7EB2"/>
    <w:rsid w:val="009F0BF3"/>
    <w:rsid w:val="009F1040"/>
    <w:rsid w:val="009F158F"/>
    <w:rsid w:val="00A42BE2"/>
    <w:rsid w:val="00A50A89"/>
    <w:rsid w:val="00A63889"/>
    <w:rsid w:val="00A74E74"/>
    <w:rsid w:val="00A83AC1"/>
    <w:rsid w:val="00AA3027"/>
    <w:rsid w:val="00AE6BDF"/>
    <w:rsid w:val="00B05922"/>
    <w:rsid w:val="00B262ED"/>
    <w:rsid w:val="00B33280"/>
    <w:rsid w:val="00B356AF"/>
    <w:rsid w:val="00B5700C"/>
    <w:rsid w:val="00B61436"/>
    <w:rsid w:val="00B90755"/>
    <w:rsid w:val="00BB0695"/>
    <w:rsid w:val="00C21881"/>
    <w:rsid w:val="00C27A05"/>
    <w:rsid w:val="00C52041"/>
    <w:rsid w:val="00C7490D"/>
    <w:rsid w:val="00C965D1"/>
    <w:rsid w:val="00C96BB7"/>
    <w:rsid w:val="00CA66B0"/>
    <w:rsid w:val="00D12FD6"/>
    <w:rsid w:val="00D155FF"/>
    <w:rsid w:val="00D26ECE"/>
    <w:rsid w:val="00D307A7"/>
    <w:rsid w:val="00D453BC"/>
    <w:rsid w:val="00D517EB"/>
    <w:rsid w:val="00D55260"/>
    <w:rsid w:val="00D81659"/>
    <w:rsid w:val="00DB3523"/>
    <w:rsid w:val="00DD2D9B"/>
    <w:rsid w:val="00DF13E4"/>
    <w:rsid w:val="00E214DB"/>
    <w:rsid w:val="00E309BD"/>
    <w:rsid w:val="00E340A5"/>
    <w:rsid w:val="00E57EE1"/>
    <w:rsid w:val="00E6635D"/>
    <w:rsid w:val="00EB15BB"/>
    <w:rsid w:val="00ED11EF"/>
    <w:rsid w:val="00EE4249"/>
    <w:rsid w:val="00F70C90"/>
    <w:rsid w:val="00F91BF6"/>
    <w:rsid w:val="00F92EBC"/>
    <w:rsid w:val="00F955FB"/>
    <w:rsid w:val="00F973C1"/>
    <w:rsid w:val="00FA24C0"/>
    <w:rsid w:val="00FD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A9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4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B336A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3447A9"/>
  </w:style>
  <w:style w:type="paragraph" w:styleId="Header">
    <w:name w:val="header"/>
    <w:basedOn w:val="Normal"/>
    <w:link w:val="HeaderChar"/>
    <w:uiPriority w:val="99"/>
    <w:rsid w:val="0034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B336A"/>
    <w:rPr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297DE8"/>
    <w:rPr>
      <w:rFonts w:ascii="仿宋_GB2312" w:eastAsia="仿宋_GB2312" w:cs="仿宋_GB2312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B336A"/>
    <w:rPr>
      <w:szCs w:val="21"/>
    </w:rPr>
  </w:style>
  <w:style w:type="paragraph" w:styleId="Date">
    <w:name w:val="Date"/>
    <w:basedOn w:val="Normal"/>
    <w:next w:val="Normal"/>
    <w:link w:val="DateChar"/>
    <w:uiPriority w:val="99"/>
    <w:rsid w:val="00C96BB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8B336A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0031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6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18</Words>
  <Characters>108</Characters>
  <Application>Microsoft Office Outlook</Application>
  <DocSecurity>0</DocSecurity>
  <Lines>0</Lines>
  <Paragraphs>0</Paragraphs>
  <ScaleCrop>false</ScaleCrop>
  <Company>CUFECJY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继教院字[2003]9号</dc:title>
  <dc:subject/>
  <dc:creator>GUO</dc:creator>
  <cp:keywords/>
  <dc:description/>
  <cp:lastModifiedBy>微软用户</cp:lastModifiedBy>
  <cp:revision>2</cp:revision>
  <cp:lastPrinted>2013-01-09T00:48:00Z</cp:lastPrinted>
  <dcterms:created xsi:type="dcterms:W3CDTF">2014-01-05T08:47:00Z</dcterms:created>
  <dcterms:modified xsi:type="dcterms:W3CDTF">2014-01-05T08:48:00Z</dcterms:modified>
</cp:coreProperties>
</file>